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6"/>
        <w:tblpPr w:leftFromText="180" w:rightFromText="180" w:vertAnchor="page" w:horzAnchor="page" w:tblpX="85" w:tblpY="1"/>
        <w:tblW w:w="12160" w:type="dxa"/>
        <w:tblLayout w:type="fixed"/>
        <w:tblLook w:val="04A0"/>
      </w:tblPr>
      <w:tblGrid>
        <w:gridCol w:w="4124"/>
        <w:gridCol w:w="301"/>
        <w:gridCol w:w="7735"/>
      </w:tblGrid>
      <w:tr w:rsidR="00441A44" w:rsidRPr="00AD4892" w:rsidTr="00DE383A">
        <w:trPr>
          <w:cnfStyle w:val="100000000000"/>
          <w:trHeight w:val="3991"/>
        </w:trPr>
        <w:tc>
          <w:tcPr>
            <w:cnfStyle w:val="001000000000"/>
            <w:tcW w:w="4124" w:type="dxa"/>
          </w:tcPr>
          <w:p w:rsidR="00441A44" w:rsidRDefault="00441A44" w:rsidP="00441A44">
            <w:pPr>
              <w:tabs>
                <w:tab w:val="left" w:pos="990"/>
              </w:tabs>
              <w:jc w:val="center"/>
            </w:pPr>
            <w:r>
              <w:rPr>
                <w:lang w:val="fr-FR" w:eastAsia="fr-FR"/>
              </w:rPr>
              <w:drawing>
                <wp:inline distT="0" distB="0" distL="0" distR="0">
                  <wp:extent cx="1501140" cy="2152526"/>
                  <wp:effectExtent l="152400" t="171450" r="156210" b="1530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0FBA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523837" cy="218507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dxa"/>
          </w:tcPr>
          <w:p w:rsidR="00441A44" w:rsidRDefault="00441A44" w:rsidP="00441A44">
            <w:pPr>
              <w:tabs>
                <w:tab w:val="left" w:pos="990"/>
              </w:tabs>
              <w:cnfStyle w:val="100000000000"/>
            </w:pPr>
          </w:p>
        </w:tc>
        <w:tc>
          <w:tcPr>
            <w:tcW w:w="7735" w:type="dxa"/>
          </w:tcPr>
          <w:p w:rsidR="00441A44" w:rsidRDefault="00441A44" w:rsidP="00441A44">
            <w:pPr>
              <w:pStyle w:val="Titre"/>
              <w:jc w:val="center"/>
              <w:cnfStyle w:val="100000000000"/>
              <w:rPr>
                <w:rFonts w:ascii="MS Mincho" w:eastAsia="MS Mincho" w:hAnsi="MS Mincho"/>
                <w:b w:val="0"/>
                <w:bCs w:val="0"/>
                <w:i/>
                <w:iCs/>
                <w:sz w:val="72"/>
                <w:szCs w:val="72"/>
              </w:rPr>
            </w:pPr>
            <w:r w:rsidRPr="001B53AA">
              <w:rPr>
                <w:rFonts w:ascii="MS Mincho" w:eastAsia="MS Mincho" w:hAnsi="MS Mincho"/>
                <w:i/>
                <w:iCs/>
                <w:sz w:val="72"/>
                <w:szCs w:val="72"/>
              </w:rPr>
              <w:t>moufida daizi</w:t>
            </w:r>
          </w:p>
          <w:p w:rsidR="00441A44" w:rsidRPr="004626E2" w:rsidRDefault="00441A44" w:rsidP="00441A44">
            <w:pPr>
              <w:jc w:val="center"/>
              <w:cnfStyle w:val="100000000000"/>
            </w:pPr>
            <w:r>
              <w:t>Arabic</w:t>
            </w:r>
            <w:r w:rsidRPr="00441A44">
              <w:t xml:space="preserve">Senior Professor Above </w:t>
            </w:r>
            <w:r w:rsidR="00DE383A" w:rsidRPr="00441A44">
              <w:t xml:space="preserve">Rank </w:t>
            </w:r>
            <w:r w:rsidR="00DE383A">
              <w:t>/</w:t>
            </w:r>
            <w:r>
              <w:t xml:space="preserve"> scientific researcher in Arabic civilization and linguistics</w:t>
            </w:r>
          </w:p>
        </w:tc>
      </w:tr>
      <w:tr w:rsidR="00441A44" w:rsidRPr="00C719D2" w:rsidTr="00DE383A">
        <w:trPr>
          <w:cnfStyle w:val="000000100000"/>
          <w:trHeight w:val="9948"/>
        </w:trPr>
        <w:tc>
          <w:tcPr>
            <w:cnfStyle w:val="001000000000"/>
            <w:tcW w:w="4124" w:type="dxa"/>
          </w:tcPr>
          <w:p w:rsidR="00441A44" w:rsidRPr="00F46CB5" w:rsidRDefault="00441A44" w:rsidP="00441A44">
            <w:pPr>
              <w:rPr>
                <w:b w:val="0"/>
                <w:bCs w:val="0"/>
                <w:sz w:val="20"/>
                <w:szCs w:val="20"/>
              </w:rPr>
            </w:pPr>
          </w:p>
          <w:p w:rsidR="00F46CB5" w:rsidRPr="008F5A27" w:rsidRDefault="00F46CB5" w:rsidP="00F46CB5">
            <w:pPr>
              <w:pStyle w:val="Paragraphedeliste"/>
              <w:numPr>
                <w:ilvl w:val="0"/>
                <w:numId w:val="2"/>
              </w:numPr>
              <w:rPr>
                <w:b w:val="0"/>
                <w:bCs w:val="0"/>
                <w:sz w:val="20"/>
                <w:szCs w:val="20"/>
              </w:rPr>
            </w:pPr>
            <w:r w:rsidRPr="00F46CB5">
              <w:rPr>
                <w:i/>
                <w:iCs/>
                <w:sz w:val="20"/>
                <w:szCs w:val="20"/>
                <w:u w:val="single"/>
              </w:rPr>
              <w:t>Profile</w:t>
            </w:r>
            <w:r w:rsidRPr="00F46CB5">
              <w:rPr>
                <w:sz w:val="20"/>
                <w:szCs w:val="20"/>
              </w:rPr>
              <w:t xml:space="preserve"> : </w:t>
            </w:r>
            <w:r w:rsidRPr="008F5A27">
              <w:rPr>
                <w:b w:val="0"/>
                <w:bCs w:val="0"/>
                <w:sz w:val="20"/>
                <w:szCs w:val="20"/>
              </w:rPr>
              <w:t xml:space="preserve">a young </w:t>
            </w:r>
            <w:r w:rsidR="00496B4B" w:rsidRPr="008F5A27">
              <w:rPr>
                <w:b w:val="0"/>
                <w:bCs w:val="0"/>
                <w:sz w:val="20"/>
                <w:szCs w:val="20"/>
              </w:rPr>
              <w:t xml:space="preserve">motivated </w:t>
            </w:r>
            <w:r w:rsidRPr="008F5A27">
              <w:rPr>
                <w:b w:val="0"/>
                <w:bCs w:val="0"/>
                <w:sz w:val="20"/>
                <w:szCs w:val="20"/>
              </w:rPr>
              <w:t xml:space="preserve">teacher with good experience not only in teaching but also on how to deal with students during their teenage </w:t>
            </w:r>
            <w:r w:rsidR="00496B4B" w:rsidRPr="008F5A27">
              <w:rPr>
                <w:b w:val="0"/>
                <w:bCs w:val="0"/>
                <w:sz w:val="20"/>
                <w:szCs w:val="20"/>
              </w:rPr>
              <w:t>and try so hard to make them understand what I’m teaching in the simpliest way possible… I really do love my job and my students, they inspired me to do reaserches and to try being the best version of an arabic teacher</w:t>
            </w:r>
          </w:p>
          <w:p w:rsidR="00496B4B" w:rsidRPr="008F5A27" w:rsidRDefault="00496B4B" w:rsidP="00F46CB5">
            <w:pPr>
              <w:pStyle w:val="Paragraphedeliste"/>
              <w:numPr>
                <w:ilvl w:val="0"/>
                <w:numId w:val="2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Skills </w:t>
            </w:r>
            <w:r>
              <w:rPr>
                <w:sz w:val="20"/>
                <w:szCs w:val="20"/>
              </w:rPr>
              <w:t xml:space="preserve">: </w:t>
            </w:r>
            <w:r w:rsidRPr="008F5A27">
              <w:rPr>
                <w:b w:val="0"/>
                <w:bCs w:val="0"/>
                <w:sz w:val="20"/>
                <w:szCs w:val="20"/>
              </w:rPr>
              <w:t>- computer proficiency</w:t>
            </w:r>
          </w:p>
          <w:p w:rsidR="00496B4B" w:rsidRPr="008F5A27" w:rsidRDefault="00496B4B" w:rsidP="00496B4B">
            <w:pPr>
              <w:pStyle w:val="Paragraphedeliste"/>
              <w:rPr>
                <w:b w:val="0"/>
                <w:bCs w:val="0"/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>-in addition to arabic I speak french (C1)/ italian (A2)/english (B2)</w:t>
            </w:r>
          </w:p>
          <w:p w:rsidR="00496B4B" w:rsidRPr="008F5A27" w:rsidRDefault="00496B4B" w:rsidP="00496B4B">
            <w:pPr>
              <w:pStyle w:val="Paragraphedeliste"/>
              <w:rPr>
                <w:b w:val="0"/>
                <w:bCs w:val="0"/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>-confidently crowd-speech</w:t>
            </w:r>
          </w:p>
          <w:p w:rsidR="00496B4B" w:rsidRDefault="00496B4B" w:rsidP="00496B4B">
            <w:pPr>
              <w:pStyle w:val="Paragraphedeliste"/>
              <w:rPr>
                <w:b w:val="0"/>
                <w:bCs w:val="0"/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>-working under pressure</w:t>
            </w:r>
          </w:p>
          <w:p w:rsidR="008F5A27" w:rsidRDefault="008F5A27" w:rsidP="00496B4B">
            <w:pPr>
              <w:pStyle w:val="Paragraphedelist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-photography </w:t>
            </w:r>
          </w:p>
          <w:p w:rsidR="00496B4B" w:rsidRPr="008F5A27" w:rsidRDefault="008F5A27" w:rsidP="008F5A2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8F5A27">
              <w:rPr>
                <w:sz w:val="20"/>
                <w:szCs w:val="20"/>
                <w:u w:val="single"/>
              </w:rPr>
              <w:t>Personal info</w:t>
            </w:r>
            <w:r>
              <w:rPr>
                <w:sz w:val="20"/>
                <w:szCs w:val="20"/>
                <w:u w:val="single"/>
              </w:rPr>
              <w:t xml:space="preserve"> :</w:t>
            </w:r>
          </w:p>
          <w:p w:rsidR="008F5A27" w:rsidRPr="008F5A27" w:rsidRDefault="008F5A27" w:rsidP="008F5A27">
            <w:pPr>
              <w:pStyle w:val="Paragraphedeliste"/>
              <w:rPr>
                <w:b w:val="0"/>
                <w:bCs w:val="0"/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>-date of birth : 23/08/1988</w:t>
            </w:r>
          </w:p>
          <w:p w:rsidR="008F5A27" w:rsidRPr="008F5A27" w:rsidRDefault="008F5A27" w:rsidP="008F5A27">
            <w:pPr>
              <w:pStyle w:val="Paragraphedeliste"/>
              <w:rPr>
                <w:b w:val="0"/>
                <w:bCs w:val="0"/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 xml:space="preserve">-material state : married </w:t>
            </w:r>
          </w:p>
          <w:p w:rsidR="008F5A27" w:rsidRDefault="008F5A27" w:rsidP="008F5A27">
            <w:pPr>
              <w:pStyle w:val="Paragraphedeliste"/>
              <w:rPr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>-nic number : 04595081</w:t>
            </w:r>
          </w:p>
          <w:p w:rsidR="008F5A27" w:rsidRPr="008F5A27" w:rsidRDefault="008F5A27" w:rsidP="008F5A2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8F5A27">
              <w:rPr>
                <w:sz w:val="20"/>
                <w:szCs w:val="20"/>
                <w:u w:val="single"/>
              </w:rPr>
              <w:t xml:space="preserve">Contact : </w:t>
            </w:r>
          </w:p>
          <w:p w:rsidR="008F5A27" w:rsidRPr="008F5A27" w:rsidRDefault="008F5A27" w:rsidP="008F5A27">
            <w:pPr>
              <w:rPr>
                <w:b w:val="0"/>
                <w:bCs w:val="0"/>
                <w:sz w:val="20"/>
                <w:szCs w:val="20"/>
              </w:rPr>
            </w:pPr>
            <w:r w:rsidRPr="008F5A27">
              <w:rPr>
                <w:b w:val="0"/>
                <w:bCs w:val="0"/>
                <w:sz w:val="20"/>
                <w:szCs w:val="20"/>
              </w:rPr>
              <w:t>-phone number : +21693241142</w:t>
            </w:r>
          </w:p>
          <w:p w:rsidR="008F5A27" w:rsidRPr="008F5A27" w:rsidRDefault="008F5A27" w:rsidP="008F5A27">
            <w:pPr>
              <w:pStyle w:val="Paragraphedeliste"/>
              <w:rPr>
                <w:sz w:val="20"/>
                <w:szCs w:val="20"/>
                <w:u w:val="single"/>
                <w:lang w:val="fr-FR"/>
              </w:rPr>
            </w:pPr>
            <w:r w:rsidRPr="008F5A27">
              <w:rPr>
                <w:b w:val="0"/>
                <w:bCs w:val="0"/>
                <w:sz w:val="20"/>
                <w:szCs w:val="20"/>
                <w:lang w:val="fr-FR"/>
              </w:rPr>
              <w:t>-e-mail : daizimoufida70@gmail.com</w:t>
            </w:r>
          </w:p>
        </w:tc>
        <w:tc>
          <w:tcPr>
            <w:tcW w:w="301" w:type="dxa"/>
          </w:tcPr>
          <w:p w:rsidR="00441A44" w:rsidRPr="008F5A27" w:rsidRDefault="00441A44" w:rsidP="00441A44">
            <w:pPr>
              <w:tabs>
                <w:tab w:val="left" w:pos="990"/>
              </w:tabs>
              <w:cnfStyle w:val="000000100000"/>
              <w:rPr>
                <w:sz w:val="16"/>
                <w:szCs w:val="16"/>
                <w:lang w:val="fr-FR"/>
              </w:rPr>
            </w:pPr>
          </w:p>
        </w:tc>
        <w:tc>
          <w:tcPr>
            <w:tcW w:w="7735" w:type="dxa"/>
          </w:tcPr>
          <w:sdt>
            <w:sdtPr>
              <w:rPr>
                <w:sz w:val="16"/>
                <w:szCs w:val="16"/>
              </w:rPr>
              <w:id w:val="1049110328"/>
              <w:placeholder>
                <w:docPart w:val="C29C9DB5EB614C1299DD87AE9EEB23A5"/>
              </w:placeholder>
              <w:temporary/>
              <w:showingPlcHdr/>
            </w:sdtPr>
            <w:sdtContent>
              <w:p w:rsidR="00441A44" w:rsidRPr="00C719D2" w:rsidRDefault="00441A44" w:rsidP="00441A44">
                <w:pPr>
                  <w:pStyle w:val="Titre2"/>
                  <w:outlineLvl w:val="1"/>
                  <w:cnfStyle w:val="000000100000"/>
                  <w:rPr>
                    <w:sz w:val="16"/>
                    <w:szCs w:val="16"/>
                  </w:rPr>
                </w:pPr>
                <w:r w:rsidRPr="00C719D2">
                  <w:rPr>
                    <w:sz w:val="16"/>
                    <w:szCs w:val="16"/>
                  </w:rPr>
                  <w:t>EDUCATION</w:t>
                </w:r>
              </w:p>
            </w:sdtContent>
          </w:sdt>
          <w:p w:rsidR="00441A44" w:rsidRPr="00C719D2" w:rsidRDefault="00441A44" w:rsidP="00441A44">
            <w:pPr>
              <w:pStyle w:val="Titre4"/>
              <w:outlineLvl w:val="3"/>
              <w:cnfStyle w:val="000000100000"/>
              <w:rPr>
                <w:sz w:val="16"/>
                <w:szCs w:val="16"/>
              </w:rPr>
            </w:pPr>
            <w:r w:rsidRPr="00C719D2">
              <w:rPr>
                <w:sz w:val="16"/>
                <w:szCs w:val="16"/>
              </w:rPr>
              <w:t xml:space="preserve">High school of makther “LTM” </w:t>
            </w:r>
          </w:p>
          <w:p w:rsidR="00441A44" w:rsidRPr="00C719D2" w:rsidRDefault="00441A44" w:rsidP="00441A44">
            <w:pPr>
              <w:pStyle w:val="Date"/>
              <w:cnfStyle w:val="000000100000"/>
              <w:rPr>
                <w:sz w:val="16"/>
                <w:szCs w:val="16"/>
              </w:rPr>
            </w:pPr>
            <w:r w:rsidRPr="00C719D2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3</w:t>
            </w:r>
            <w:r w:rsidRPr="00C719D2">
              <w:rPr>
                <w:sz w:val="16"/>
                <w:szCs w:val="16"/>
              </w:rPr>
              <w:t xml:space="preserve"> - 200</w:t>
            </w:r>
            <w:r>
              <w:rPr>
                <w:sz w:val="16"/>
                <w:szCs w:val="16"/>
              </w:rPr>
              <w:t>7</w:t>
            </w:r>
          </w:p>
          <w:p w:rsidR="00441A44" w:rsidRPr="00C719D2" w:rsidRDefault="00441A44" w:rsidP="00441A44">
            <w:pPr>
              <w:cnfStyle w:val="000000100000"/>
              <w:rPr>
                <w:sz w:val="16"/>
                <w:szCs w:val="16"/>
              </w:rPr>
            </w:pPr>
            <w:r w:rsidRPr="00C719D2">
              <w:rPr>
                <w:sz w:val="16"/>
                <w:szCs w:val="16"/>
              </w:rPr>
              <w:t xml:space="preserve">Graduated from high school after being a literature student there </w:t>
            </w:r>
            <w:r>
              <w:rPr>
                <w:sz w:val="16"/>
                <w:szCs w:val="16"/>
              </w:rPr>
              <w:t xml:space="preserve">and got my baccalaureate </w:t>
            </w:r>
            <w:r w:rsidRPr="00C719D2">
              <w:rPr>
                <w:sz w:val="16"/>
                <w:szCs w:val="16"/>
              </w:rPr>
              <w:t xml:space="preserve">with honors </w:t>
            </w:r>
          </w:p>
          <w:p w:rsidR="00441A44" w:rsidRPr="00C719D2" w:rsidRDefault="00441A44" w:rsidP="00441A44">
            <w:pPr>
              <w:pStyle w:val="Titre4"/>
              <w:outlineLvl w:val="3"/>
              <w:cnfStyle w:val="000000100000"/>
              <w:rPr>
                <w:sz w:val="16"/>
                <w:szCs w:val="16"/>
              </w:rPr>
            </w:pPr>
            <w:r w:rsidRPr="00C719D2">
              <w:rPr>
                <w:sz w:val="16"/>
                <w:szCs w:val="16"/>
              </w:rPr>
              <w:t xml:space="preserve">IPELSHT (The Preparatory Institute for Literary and Human Sciences Studies of Tunis) </w:t>
            </w:r>
          </w:p>
          <w:p w:rsidR="00441A44" w:rsidRPr="00C719D2" w:rsidRDefault="00441A44" w:rsidP="00441A44">
            <w:pPr>
              <w:pStyle w:val="Date"/>
              <w:cnfStyle w:val="000000100000"/>
              <w:rPr>
                <w:sz w:val="16"/>
                <w:szCs w:val="16"/>
              </w:rPr>
            </w:pPr>
            <w:r w:rsidRPr="00C719D2">
              <w:rPr>
                <w:sz w:val="16"/>
                <w:szCs w:val="16"/>
              </w:rPr>
              <w:t>2008 - 2010</w:t>
            </w:r>
          </w:p>
          <w:p w:rsidR="00441A44" w:rsidRPr="00C719D2" w:rsidRDefault="00441A44" w:rsidP="00441A44">
            <w:pPr>
              <w:cnfStyle w:val="000000100000"/>
              <w:rPr>
                <w:sz w:val="16"/>
                <w:szCs w:val="16"/>
              </w:rPr>
            </w:pPr>
            <w:r w:rsidRPr="00C719D2">
              <w:rPr>
                <w:sz w:val="16"/>
                <w:szCs w:val="16"/>
              </w:rPr>
              <w:t>After 2 years of preparation and learning Arabic</w:t>
            </w:r>
            <w:r>
              <w:rPr>
                <w:sz w:val="16"/>
                <w:szCs w:val="16"/>
              </w:rPr>
              <w:t xml:space="preserve"> literature</w:t>
            </w:r>
            <w:r w:rsidRPr="00C719D2">
              <w:rPr>
                <w:sz w:val="16"/>
                <w:szCs w:val="16"/>
              </w:rPr>
              <w:t xml:space="preserve"> I successfully passed the final exam to get into a teaching school and I proudly had the </w:t>
            </w:r>
            <w:r>
              <w:rPr>
                <w:sz w:val="16"/>
                <w:szCs w:val="16"/>
              </w:rPr>
              <w:t xml:space="preserve">6th </w:t>
            </w:r>
            <w:r w:rsidRPr="00C719D2">
              <w:rPr>
                <w:sz w:val="16"/>
                <w:szCs w:val="16"/>
              </w:rPr>
              <w:t xml:space="preserve">rank </w:t>
            </w:r>
          </w:p>
          <w:p w:rsidR="00441A44" w:rsidRPr="00B635B5" w:rsidRDefault="00441A44" w:rsidP="00441A44">
            <w:pPr>
              <w:cnfStyle w:val="000000100000"/>
              <w:rPr>
                <w:b/>
                <w:bCs/>
                <w:sz w:val="16"/>
                <w:szCs w:val="16"/>
              </w:rPr>
            </w:pPr>
            <w:r w:rsidRPr="00B635B5">
              <w:rPr>
                <w:b/>
                <w:bCs/>
                <w:sz w:val="16"/>
                <w:szCs w:val="16"/>
              </w:rPr>
              <w:t>ENS (École normale supérieure / higher school of teachers)</w:t>
            </w:r>
          </w:p>
          <w:p w:rsidR="00441A44" w:rsidRDefault="00441A44" w:rsidP="00441A44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2010-2013</w:t>
            </w:r>
          </w:p>
          <w:p w:rsidR="00441A44" w:rsidRDefault="00441A44" w:rsidP="00441A44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Got my diploma in Arabic civilization with honors </w:t>
            </w:r>
          </w:p>
          <w:p w:rsidR="00441A44" w:rsidRDefault="00441A44" w:rsidP="00441A44">
            <w:pPr>
              <w:cnfStyle w:val="000000100000"/>
              <w:rPr>
                <w:b/>
                <w:bCs/>
                <w:sz w:val="16"/>
                <w:szCs w:val="16"/>
              </w:rPr>
            </w:pPr>
            <w:r w:rsidRPr="001B53AA">
              <w:rPr>
                <w:b/>
                <w:bCs/>
                <w:sz w:val="16"/>
                <w:szCs w:val="16"/>
              </w:rPr>
              <w:t xml:space="preserve">FLAHM (faculté des lettres, des arts et des humanités de manouba/ faculty of literature, arts and humanities of manouba) </w:t>
            </w:r>
          </w:p>
          <w:p w:rsidR="00441A44" w:rsidRDefault="00441A44" w:rsidP="00441A44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441A44" w:rsidRDefault="00441A44" w:rsidP="00441A44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Scientific research master degree with honors</w:t>
            </w:r>
          </w:p>
          <w:p w:rsidR="00441A44" w:rsidRDefault="00441A44" w:rsidP="00441A44">
            <w:pPr>
              <w:cnfStyle w:val="000000100000"/>
              <w:rPr>
                <w:b/>
                <w:bCs/>
                <w:sz w:val="16"/>
                <w:szCs w:val="16"/>
              </w:rPr>
            </w:pPr>
            <w:r w:rsidRPr="00AD4892">
              <w:rPr>
                <w:b/>
                <w:bCs/>
                <w:sz w:val="16"/>
                <w:szCs w:val="16"/>
                <w:lang w:val="fr-FR"/>
              </w:rPr>
              <w:t xml:space="preserve">FLAHM (faculté des lettres, des arts et des humanités de manouba/ faculty of literature, arts and humanities of manouba) </w:t>
            </w:r>
          </w:p>
          <w:p w:rsidR="00441A44" w:rsidRDefault="00441A44" w:rsidP="00441A44">
            <w:pPr>
              <w:cnfStyle w:val="000000100000"/>
              <w:rPr>
                <w:sz w:val="16"/>
                <w:szCs w:val="16"/>
              </w:rPr>
            </w:pPr>
            <w:r w:rsidRPr="00AD4892">
              <w:rPr>
                <w:sz w:val="16"/>
                <w:szCs w:val="16"/>
              </w:rPr>
              <w:t>2024-2026</w:t>
            </w:r>
          </w:p>
          <w:p w:rsidR="00441A44" w:rsidRDefault="00441A44" w:rsidP="00441A44">
            <w:pPr>
              <w:cnfStyle w:val="000000100000"/>
              <w:rPr>
                <w:sz w:val="16"/>
                <w:szCs w:val="16"/>
              </w:rPr>
            </w:pPr>
            <w:r w:rsidRPr="00AD4892">
              <w:rPr>
                <w:sz w:val="16"/>
                <w:szCs w:val="16"/>
              </w:rPr>
              <w:t>2</w:t>
            </w:r>
            <w:r w:rsidRPr="00AD4892">
              <w:rPr>
                <w:sz w:val="16"/>
                <w:szCs w:val="16"/>
                <w:vertAlign w:val="superscript"/>
              </w:rPr>
              <w:t>nd</w:t>
            </w:r>
            <w:r w:rsidRPr="00AD4892">
              <w:rPr>
                <w:sz w:val="16"/>
                <w:szCs w:val="16"/>
              </w:rPr>
              <w:t xml:space="preserve"> year PHD in </w:t>
            </w:r>
            <w:r>
              <w:rPr>
                <w:sz w:val="16"/>
                <w:szCs w:val="16"/>
              </w:rPr>
              <w:t>arabic neurology linguistics</w:t>
            </w:r>
          </w:p>
          <w:p w:rsidR="00441A44" w:rsidRPr="00F46CB5" w:rsidRDefault="00441A44" w:rsidP="00DE383A">
            <w:pPr>
              <w:pStyle w:val="Titre2"/>
              <w:outlineLvl w:val="1"/>
              <w:cnfStyle w:val="000000100000"/>
              <w:rPr>
                <w:sz w:val="16"/>
                <w:szCs w:val="16"/>
              </w:rPr>
            </w:pPr>
            <w:r w:rsidRPr="00F46CB5">
              <w:rPr>
                <w:sz w:val="16"/>
                <w:szCs w:val="16"/>
              </w:rPr>
              <w:t xml:space="preserve">Work experiences </w:t>
            </w:r>
          </w:p>
          <w:p w:rsidR="00441A44" w:rsidRPr="00DE383A" w:rsidRDefault="00DE383A" w:rsidP="00441A44">
            <w:pPr>
              <w:pStyle w:val="Titre4"/>
              <w:outlineLvl w:val="3"/>
              <w:cnfStyle w:val="000000100000"/>
              <w:rPr>
                <w:bCs/>
                <w:sz w:val="16"/>
                <w:szCs w:val="16"/>
              </w:rPr>
            </w:pPr>
            <w:r w:rsidRPr="00DE383A">
              <w:rPr>
                <w:sz w:val="16"/>
                <w:szCs w:val="16"/>
              </w:rPr>
              <w:t>Tunisian Ministry of education</w:t>
            </w:r>
            <w:r w:rsidR="004F3D7B">
              <w:rPr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 arabic teacher </w:t>
            </w:r>
          </w:p>
          <w:p w:rsidR="00441A44" w:rsidRPr="00C719D2" w:rsidRDefault="00DE383A" w:rsidP="00441A44">
            <w:pPr>
              <w:pStyle w:val="Date"/>
              <w:cnfStyle w:val="000000100000"/>
              <w:rPr>
                <w:sz w:val="16"/>
                <w:szCs w:val="16"/>
              </w:rPr>
            </w:pPr>
            <w:r w:rsidRPr="00DE383A">
              <w:rPr>
                <w:sz w:val="16"/>
                <w:szCs w:val="16"/>
              </w:rPr>
              <w:t>2013</w:t>
            </w:r>
            <w:r w:rsidR="00441A44" w:rsidRPr="00C719D2">
              <w:rPr>
                <w:sz w:val="16"/>
                <w:szCs w:val="16"/>
              </w:rPr>
              <w:t>–</w:t>
            </w:r>
            <w:r w:rsidRPr="00DE383A">
              <w:rPr>
                <w:sz w:val="16"/>
                <w:szCs w:val="16"/>
              </w:rPr>
              <w:t>2025</w:t>
            </w:r>
          </w:p>
          <w:p w:rsidR="00441A44" w:rsidRDefault="00DE383A" w:rsidP="00441A44">
            <w:pPr>
              <w:cnfStyle w:val="000000100000"/>
              <w:rPr>
                <w:sz w:val="16"/>
                <w:szCs w:val="16"/>
              </w:rPr>
            </w:pPr>
            <w:r w:rsidRPr="00DE383A">
              <w:rPr>
                <w:sz w:val="16"/>
                <w:szCs w:val="16"/>
              </w:rPr>
              <w:t xml:space="preserve">12 years of teaching </w:t>
            </w:r>
            <w:r>
              <w:rPr>
                <w:sz w:val="16"/>
                <w:szCs w:val="16"/>
              </w:rPr>
              <w:t>arabic language for all levels from 7</w:t>
            </w:r>
            <w:r w:rsidRPr="00DE383A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to baccalaureate</w:t>
            </w:r>
            <w:r w:rsidR="004F3D7B">
              <w:rPr>
                <w:sz w:val="16"/>
                <w:szCs w:val="16"/>
              </w:rPr>
              <w:t xml:space="preserve"> with a pedagogical rank of </w:t>
            </w:r>
            <w:r w:rsidR="004F3D7B" w:rsidRPr="004F3D7B">
              <w:rPr>
                <w:sz w:val="16"/>
                <w:szCs w:val="16"/>
                <w:u w:val="single"/>
              </w:rPr>
              <w:t>16.5/20</w:t>
            </w:r>
          </w:p>
          <w:p w:rsidR="00DE383A" w:rsidRPr="004F3D7B" w:rsidRDefault="00DE383A" w:rsidP="004F3D7B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sz w:val="16"/>
                <w:szCs w:val="16"/>
              </w:rPr>
            </w:pPr>
            <w:r w:rsidRPr="004F3D7B">
              <w:rPr>
                <w:sz w:val="16"/>
                <w:szCs w:val="16"/>
              </w:rPr>
              <w:t>9 years of them were with baccalaureate in literature</w:t>
            </w:r>
          </w:p>
          <w:p w:rsidR="00441A44" w:rsidRPr="00C719D2" w:rsidRDefault="00441A44" w:rsidP="00441A44">
            <w:pPr>
              <w:cnfStyle w:val="000000100000"/>
              <w:rPr>
                <w:sz w:val="16"/>
                <w:szCs w:val="16"/>
              </w:rPr>
            </w:pPr>
          </w:p>
          <w:p w:rsidR="00441A44" w:rsidRDefault="004F3D7B" w:rsidP="004F3D7B">
            <w:pPr>
              <w:pStyle w:val="Titre4"/>
              <w:outlineLvl w:val="3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Tunisian linguistic atlas project: permanent member</w:t>
            </w:r>
          </w:p>
          <w:p w:rsidR="004F3D7B" w:rsidRDefault="004F3D7B" w:rsidP="004F3D7B">
            <w:pPr>
              <w:cnfStyle w:val="000000100000"/>
            </w:pPr>
            <w:r>
              <w:t>2023-2025</w:t>
            </w:r>
          </w:p>
          <w:p w:rsidR="004F3D7B" w:rsidRPr="004F3D7B" w:rsidRDefault="004F3D7B" w:rsidP="004F3D7B">
            <w:pPr>
              <w:cnfStyle w:val="000000100000"/>
            </w:pPr>
            <w:r>
              <w:t xml:space="preserve">After my master thesis’s discussion I officially and proudly became a member of the tunisian linguistic atlas project </w:t>
            </w:r>
          </w:p>
          <w:p w:rsidR="00441A44" w:rsidRPr="00C719D2" w:rsidRDefault="00D265DA" w:rsidP="00441A44">
            <w:pPr>
              <w:pStyle w:val="Titre4"/>
              <w:outlineLvl w:val="3"/>
              <w:cnfStyle w:val="000000100000"/>
              <w:rPr>
                <w:bCs/>
                <w:sz w:val="16"/>
                <w:szCs w:val="16"/>
              </w:rPr>
            </w:pPr>
            <w:r w:rsidRPr="00D265DA">
              <w:rPr>
                <w:bCs/>
                <w:sz w:val="16"/>
                <w:szCs w:val="16"/>
              </w:rPr>
              <w:t>Semantic Research and Computational Linguistics Laboratory</w:t>
            </w:r>
            <w:r>
              <w:rPr>
                <w:bCs/>
                <w:sz w:val="16"/>
                <w:szCs w:val="16"/>
              </w:rPr>
              <w:t xml:space="preserve"> : member </w:t>
            </w:r>
          </w:p>
          <w:p w:rsidR="00441A44" w:rsidRPr="00C719D2" w:rsidRDefault="00D265DA" w:rsidP="00441A44">
            <w:pPr>
              <w:pStyle w:val="Date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441A44" w:rsidRPr="00C719D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2025</w:t>
            </w:r>
          </w:p>
          <w:p w:rsidR="00441A44" w:rsidRDefault="00D265DA" w:rsidP="00F46CB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long as my PHD reaserch is a mix of art , technologies , literature and science it’s ordinary to be a part of laboratories of that kind </w:t>
            </w:r>
          </w:p>
          <w:p w:rsidR="00F46CB5" w:rsidRDefault="00F46CB5" w:rsidP="00F46CB5">
            <w:pPr>
              <w:cnfStyle w:val="000000100000"/>
              <w:rPr>
                <w:b/>
                <w:bCs/>
                <w:sz w:val="16"/>
                <w:szCs w:val="16"/>
              </w:rPr>
            </w:pPr>
            <w:r w:rsidRPr="00F46CB5">
              <w:rPr>
                <w:b/>
                <w:bCs/>
                <w:sz w:val="16"/>
                <w:szCs w:val="16"/>
              </w:rPr>
              <w:t xml:space="preserve">Being part of the correctors team in the final arabic exam for baccalaureate in literature </w:t>
            </w:r>
          </w:p>
          <w:p w:rsidR="00F46CB5" w:rsidRDefault="00F46CB5" w:rsidP="00F46CB5">
            <w:pPr>
              <w:cnfStyle w:val="0000001000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2014-2024</w:t>
            </w:r>
          </w:p>
          <w:p w:rsidR="00F46CB5" w:rsidRPr="00F46CB5" w:rsidRDefault="00F46CB5" w:rsidP="00F46CB5">
            <w:pPr>
              <w:pStyle w:val="Titre2"/>
              <w:outlineLvl w:val="1"/>
              <w:cnfStyle w:val="000000100000"/>
            </w:pPr>
          </w:p>
        </w:tc>
      </w:tr>
    </w:tbl>
    <w:p w:rsidR="0043117B" w:rsidRDefault="00BA7870" w:rsidP="000C45FF">
      <w:pPr>
        <w:tabs>
          <w:tab w:val="left" w:pos="990"/>
        </w:tabs>
      </w:pPr>
      <w:bookmarkStart w:id="0" w:name="_GoBack"/>
      <w:bookmarkEnd w:id="0"/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70" w:rsidRDefault="00BA7870" w:rsidP="000C45FF">
      <w:r>
        <w:separator/>
      </w:r>
    </w:p>
  </w:endnote>
  <w:endnote w:type="continuationSeparator" w:id="1">
    <w:p w:rsidR="00BA7870" w:rsidRDefault="00BA7870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70" w:rsidRDefault="00BA7870" w:rsidP="000C45FF">
      <w:r>
        <w:separator/>
      </w:r>
    </w:p>
  </w:footnote>
  <w:footnote w:type="continuationSeparator" w:id="1">
    <w:p w:rsidR="00BA7870" w:rsidRDefault="00BA7870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En-tte"/>
    </w:pPr>
    <w:r>
      <w:rPr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20B7"/>
    <w:multiLevelType w:val="hybridMultilevel"/>
    <w:tmpl w:val="D506F5A4"/>
    <w:lvl w:ilvl="0" w:tplc="134A4F08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044A2"/>
    <w:multiLevelType w:val="hybridMultilevel"/>
    <w:tmpl w:val="5FE2FB10"/>
    <w:lvl w:ilvl="0" w:tplc="05B4062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6188"/>
    <w:rsid w:val="000127F9"/>
    <w:rsid w:val="00036450"/>
    <w:rsid w:val="00094499"/>
    <w:rsid w:val="000C45FF"/>
    <w:rsid w:val="000E3FD1"/>
    <w:rsid w:val="00101B0E"/>
    <w:rsid w:val="00105C2C"/>
    <w:rsid w:val="00112054"/>
    <w:rsid w:val="001525E1"/>
    <w:rsid w:val="00180329"/>
    <w:rsid w:val="0019001F"/>
    <w:rsid w:val="001A74A5"/>
    <w:rsid w:val="001B2ABD"/>
    <w:rsid w:val="001B53AA"/>
    <w:rsid w:val="001E0391"/>
    <w:rsid w:val="001E1759"/>
    <w:rsid w:val="001F1ECC"/>
    <w:rsid w:val="00217335"/>
    <w:rsid w:val="002400EB"/>
    <w:rsid w:val="00256CF7"/>
    <w:rsid w:val="00281FD5"/>
    <w:rsid w:val="002A78DF"/>
    <w:rsid w:val="0030481B"/>
    <w:rsid w:val="003156FC"/>
    <w:rsid w:val="003254B5"/>
    <w:rsid w:val="0037121F"/>
    <w:rsid w:val="003A6B7D"/>
    <w:rsid w:val="003B06CA"/>
    <w:rsid w:val="004071FC"/>
    <w:rsid w:val="00436059"/>
    <w:rsid w:val="00441A44"/>
    <w:rsid w:val="00445947"/>
    <w:rsid w:val="004626E2"/>
    <w:rsid w:val="004813B3"/>
    <w:rsid w:val="00496591"/>
    <w:rsid w:val="00496B4B"/>
    <w:rsid w:val="004C63E4"/>
    <w:rsid w:val="004D3011"/>
    <w:rsid w:val="004F3D7B"/>
    <w:rsid w:val="005262AC"/>
    <w:rsid w:val="005E39D5"/>
    <w:rsid w:val="00600670"/>
    <w:rsid w:val="0062123A"/>
    <w:rsid w:val="00646E75"/>
    <w:rsid w:val="006771D0"/>
    <w:rsid w:val="00715FCB"/>
    <w:rsid w:val="00736188"/>
    <w:rsid w:val="00743101"/>
    <w:rsid w:val="007775E1"/>
    <w:rsid w:val="007867A0"/>
    <w:rsid w:val="007927F5"/>
    <w:rsid w:val="00802CA0"/>
    <w:rsid w:val="008E4A63"/>
    <w:rsid w:val="008F5A27"/>
    <w:rsid w:val="009260CD"/>
    <w:rsid w:val="00952C25"/>
    <w:rsid w:val="00A2118D"/>
    <w:rsid w:val="00AD4892"/>
    <w:rsid w:val="00AD76E2"/>
    <w:rsid w:val="00B20152"/>
    <w:rsid w:val="00B359E4"/>
    <w:rsid w:val="00B57D98"/>
    <w:rsid w:val="00B635B5"/>
    <w:rsid w:val="00B70850"/>
    <w:rsid w:val="00BA7870"/>
    <w:rsid w:val="00C066B6"/>
    <w:rsid w:val="00C13299"/>
    <w:rsid w:val="00C37BA1"/>
    <w:rsid w:val="00C4674C"/>
    <w:rsid w:val="00C506CF"/>
    <w:rsid w:val="00C719D2"/>
    <w:rsid w:val="00C72BED"/>
    <w:rsid w:val="00C9578B"/>
    <w:rsid w:val="00CB0055"/>
    <w:rsid w:val="00D2522B"/>
    <w:rsid w:val="00D265DA"/>
    <w:rsid w:val="00D422DE"/>
    <w:rsid w:val="00D5459D"/>
    <w:rsid w:val="00DA1F4D"/>
    <w:rsid w:val="00DD172A"/>
    <w:rsid w:val="00DE383A"/>
    <w:rsid w:val="00E25A26"/>
    <w:rsid w:val="00E4381A"/>
    <w:rsid w:val="00E55D74"/>
    <w:rsid w:val="00EC74EE"/>
    <w:rsid w:val="00F46CB5"/>
    <w:rsid w:val="00F60274"/>
    <w:rsid w:val="00F77FB9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noProof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B359E4"/>
    <w:pPr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B359E4"/>
    <w:rPr>
      <w:b/>
      <w:sz w:val="18"/>
      <w:szCs w:val="22"/>
    </w:rPr>
  </w:style>
  <w:style w:type="table" w:customStyle="1" w:styleId="PlainTable1">
    <w:name w:val="Plain Table 1"/>
    <w:basedOn w:val="TableauNormal"/>
    <w:uiPriority w:val="41"/>
    <w:rsid w:val="00B635B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6">
    <w:name w:val="Grid Table 5 Dark Accent 6"/>
    <w:basedOn w:val="TableauNormal"/>
    <w:uiPriority w:val="50"/>
    <w:rsid w:val="00B635B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paragraph" w:styleId="Paragraphedeliste">
    <w:name w:val="List Paragraph"/>
    <w:basedOn w:val="Normal"/>
    <w:uiPriority w:val="34"/>
    <w:semiHidden/>
    <w:qFormat/>
    <w:rsid w:val="004F3D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1B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B0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9C9DB5EB614C1299DD87AE9EEB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314B-A1B3-4753-9A79-B721AFD13CED}"/>
      </w:docPartPr>
      <w:docPartBody>
        <w:p w:rsidR="00A07B17" w:rsidRDefault="00A76991" w:rsidP="00A76991">
          <w:pPr>
            <w:pStyle w:val="C29C9DB5EB614C1299DD87AE9EEB23A5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05418"/>
    <w:rsid w:val="000E7697"/>
    <w:rsid w:val="00705418"/>
    <w:rsid w:val="00A07B17"/>
    <w:rsid w:val="00A7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17"/>
  </w:style>
  <w:style w:type="paragraph" w:styleId="Titre2">
    <w:name w:val="heading 2"/>
    <w:basedOn w:val="Normal"/>
    <w:next w:val="Normal"/>
    <w:link w:val="Titre2Car"/>
    <w:uiPriority w:val="9"/>
    <w:qFormat/>
    <w:rsid w:val="00A07B1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B482C04D074783B299DF5DC138E9ED">
    <w:name w:val="96B482C04D074783B299DF5DC138E9ED"/>
    <w:rsid w:val="00A07B17"/>
  </w:style>
  <w:style w:type="paragraph" w:customStyle="1" w:styleId="34593424B9984598B514EAD8DE747271">
    <w:name w:val="34593424B9984598B514EAD8DE747271"/>
    <w:rsid w:val="00A07B17"/>
  </w:style>
  <w:style w:type="paragraph" w:customStyle="1" w:styleId="AA7AD2663B704D939A7D2800C5AC3EC1">
    <w:name w:val="AA7AD2663B704D939A7D2800C5AC3EC1"/>
    <w:rsid w:val="00A07B17"/>
  </w:style>
  <w:style w:type="paragraph" w:customStyle="1" w:styleId="E711406022264F96BA753B406C6F4072">
    <w:name w:val="E711406022264F96BA753B406C6F4072"/>
    <w:rsid w:val="00A07B17"/>
  </w:style>
  <w:style w:type="paragraph" w:customStyle="1" w:styleId="4CA648158F4B4C5DAFBCA57FD4EC6063">
    <w:name w:val="4CA648158F4B4C5DAFBCA57FD4EC6063"/>
    <w:rsid w:val="00A07B17"/>
  </w:style>
  <w:style w:type="paragraph" w:customStyle="1" w:styleId="B27A3733422E47EAA4ECE91FF3DDEAE6">
    <w:name w:val="B27A3733422E47EAA4ECE91FF3DDEAE6"/>
    <w:rsid w:val="00A07B17"/>
  </w:style>
  <w:style w:type="paragraph" w:customStyle="1" w:styleId="F92EC42DA60A41A2AA76B698B6D4D52C">
    <w:name w:val="F92EC42DA60A41A2AA76B698B6D4D52C"/>
    <w:rsid w:val="00A07B17"/>
  </w:style>
  <w:style w:type="paragraph" w:customStyle="1" w:styleId="A54CA38D54FE4D07AED15921B5E53A84">
    <w:name w:val="A54CA38D54FE4D07AED15921B5E53A84"/>
    <w:rsid w:val="00A07B17"/>
  </w:style>
  <w:style w:type="paragraph" w:customStyle="1" w:styleId="5E6DAC652AD9452D9933EB487FB2202B">
    <w:name w:val="5E6DAC652AD9452D9933EB487FB2202B"/>
    <w:rsid w:val="00A07B17"/>
  </w:style>
  <w:style w:type="paragraph" w:customStyle="1" w:styleId="C93EE2715A8F4024BCC179460EE99FC2">
    <w:name w:val="C93EE2715A8F4024BCC179460EE99FC2"/>
    <w:rsid w:val="00A07B17"/>
  </w:style>
  <w:style w:type="character" w:styleId="Lienhypertexte">
    <w:name w:val="Hyperlink"/>
    <w:basedOn w:val="Policepardfaut"/>
    <w:uiPriority w:val="99"/>
    <w:unhideWhenUsed/>
    <w:rsid w:val="00A07B17"/>
    <w:rPr>
      <w:color w:val="943634" w:themeColor="accent2" w:themeShade="BF"/>
      <w:u w:val="single"/>
    </w:rPr>
  </w:style>
  <w:style w:type="paragraph" w:customStyle="1" w:styleId="2425BA8388F54990A056DAA3A976ADB3">
    <w:name w:val="2425BA8388F54990A056DAA3A976ADB3"/>
    <w:rsid w:val="00A07B17"/>
  </w:style>
  <w:style w:type="paragraph" w:customStyle="1" w:styleId="C472683208334B27B2837382055E0FB3">
    <w:name w:val="C472683208334B27B2837382055E0FB3"/>
    <w:rsid w:val="00A07B17"/>
  </w:style>
  <w:style w:type="paragraph" w:customStyle="1" w:styleId="CDFEE97131F54B0884E0A0026580D3EC">
    <w:name w:val="CDFEE97131F54B0884E0A0026580D3EC"/>
    <w:rsid w:val="00A07B17"/>
  </w:style>
  <w:style w:type="paragraph" w:customStyle="1" w:styleId="4B3D46A4B69346E487D8E6C4B885C006">
    <w:name w:val="4B3D46A4B69346E487D8E6C4B885C006"/>
    <w:rsid w:val="00A07B17"/>
  </w:style>
  <w:style w:type="paragraph" w:customStyle="1" w:styleId="C5F7BFC552FB43E6AD3ACB93EAA88155">
    <w:name w:val="C5F7BFC552FB43E6AD3ACB93EAA88155"/>
    <w:rsid w:val="00A07B17"/>
  </w:style>
  <w:style w:type="paragraph" w:customStyle="1" w:styleId="8922437E8D614F128249FE0EC54B03FA">
    <w:name w:val="8922437E8D614F128249FE0EC54B03FA"/>
    <w:rsid w:val="00A07B17"/>
  </w:style>
  <w:style w:type="paragraph" w:customStyle="1" w:styleId="81606050D382424585ADB8D761BC0D57">
    <w:name w:val="81606050D382424585ADB8D761BC0D57"/>
    <w:rsid w:val="00A07B17"/>
  </w:style>
  <w:style w:type="paragraph" w:customStyle="1" w:styleId="66B3452B8CBA49C28E4EA9296C4A642D">
    <w:name w:val="66B3452B8CBA49C28E4EA9296C4A642D"/>
    <w:rsid w:val="00A07B17"/>
  </w:style>
  <w:style w:type="paragraph" w:customStyle="1" w:styleId="6E7120033662412FA3CF70FA9563EA1D">
    <w:name w:val="6E7120033662412FA3CF70FA9563EA1D"/>
    <w:rsid w:val="00A07B17"/>
  </w:style>
  <w:style w:type="paragraph" w:customStyle="1" w:styleId="270AC927FAE04210916427C0CDABE472">
    <w:name w:val="270AC927FAE04210916427C0CDABE472"/>
    <w:rsid w:val="00A07B17"/>
  </w:style>
  <w:style w:type="paragraph" w:customStyle="1" w:styleId="FEDA91C5BD494EA7AC1E64993AA31583">
    <w:name w:val="FEDA91C5BD494EA7AC1E64993AA31583"/>
    <w:rsid w:val="00A07B17"/>
  </w:style>
  <w:style w:type="paragraph" w:customStyle="1" w:styleId="A994F7BB018843FF85F0A12345355FD4">
    <w:name w:val="A994F7BB018843FF85F0A12345355FD4"/>
    <w:rsid w:val="00A07B17"/>
  </w:style>
  <w:style w:type="paragraph" w:customStyle="1" w:styleId="C4CCBD64A697491586806F5668457AE7">
    <w:name w:val="C4CCBD64A697491586806F5668457AE7"/>
    <w:rsid w:val="00A07B17"/>
  </w:style>
  <w:style w:type="paragraph" w:customStyle="1" w:styleId="4AF55A323FAB4F98934FF3DC19BAAF86">
    <w:name w:val="4AF55A323FAB4F98934FF3DC19BAAF86"/>
    <w:rsid w:val="00A07B17"/>
  </w:style>
  <w:style w:type="paragraph" w:customStyle="1" w:styleId="1628D0424C04493AB2C643D74458AEDE">
    <w:name w:val="1628D0424C04493AB2C643D74458AEDE"/>
    <w:rsid w:val="00A07B17"/>
  </w:style>
  <w:style w:type="paragraph" w:customStyle="1" w:styleId="1E2D092CB9F54E248D97EBAEA2AEB39D">
    <w:name w:val="1E2D092CB9F54E248D97EBAEA2AEB39D"/>
    <w:rsid w:val="00A07B17"/>
  </w:style>
  <w:style w:type="paragraph" w:customStyle="1" w:styleId="D0EF9AD6638F419B86735C3CA28ADC2B">
    <w:name w:val="D0EF9AD6638F419B86735C3CA28ADC2B"/>
    <w:rsid w:val="00A07B17"/>
  </w:style>
  <w:style w:type="paragraph" w:customStyle="1" w:styleId="89049E0DE80D4E0085687A1DD3FE3890">
    <w:name w:val="89049E0DE80D4E0085687A1DD3FE3890"/>
    <w:rsid w:val="00A07B17"/>
  </w:style>
  <w:style w:type="paragraph" w:customStyle="1" w:styleId="3F40B896518E4DDFBAAC1B64DA44397E">
    <w:name w:val="3F40B896518E4DDFBAAC1B64DA44397E"/>
    <w:rsid w:val="00A07B17"/>
  </w:style>
  <w:style w:type="paragraph" w:customStyle="1" w:styleId="0D9516C1C1B041D3BED6DFD76AB45463">
    <w:name w:val="0D9516C1C1B041D3BED6DFD76AB45463"/>
    <w:rsid w:val="00A07B17"/>
  </w:style>
  <w:style w:type="paragraph" w:customStyle="1" w:styleId="E5FACFD522244158A41624CAE5F52836">
    <w:name w:val="E5FACFD522244158A41624CAE5F52836"/>
    <w:rsid w:val="00A07B17"/>
  </w:style>
  <w:style w:type="paragraph" w:customStyle="1" w:styleId="C8DA8FED7C5747B59AC564D8304E3D1D">
    <w:name w:val="C8DA8FED7C5747B59AC564D8304E3D1D"/>
    <w:rsid w:val="00A07B17"/>
  </w:style>
  <w:style w:type="paragraph" w:customStyle="1" w:styleId="E9657F7E91C341E199EFC13C8048F521">
    <w:name w:val="E9657F7E91C341E199EFC13C8048F521"/>
    <w:rsid w:val="00A07B17"/>
  </w:style>
  <w:style w:type="paragraph" w:customStyle="1" w:styleId="3E8E7395FCAB4015B3A4C6770103F8A0">
    <w:name w:val="3E8E7395FCAB4015B3A4C6770103F8A0"/>
    <w:rsid w:val="00A07B17"/>
  </w:style>
  <w:style w:type="paragraph" w:customStyle="1" w:styleId="0D84EAAD931347C1A990C6DC2EC07975">
    <w:name w:val="0D84EAAD931347C1A990C6DC2EC07975"/>
    <w:rsid w:val="00A07B17"/>
  </w:style>
  <w:style w:type="paragraph" w:customStyle="1" w:styleId="39CC6FC493104118A671BAB65C926244">
    <w:name w:val="39CC6FC493104118A671BAB65C926244"/>
    <w:rsid w:val="00A07B17"/>
  </w:style>
  <w:style w:type="paragraph" w:customStyle="1" w:styleId="6F11F78D8283470AB471C220A00DB558">
    <w:name w:val="6F11F78D8283470AB471C220A00DB558"/>
    <w:rsid w:val="00A07B17"/>
  </w:style>
  <w:style w:type="paragraph" w:customStyle="1" w:styleId="4FBD89EFA85A4BA2AAA7CBE35477BAD5">
    <w:name w:val="4FBD89EFA85A4BA2AAA7CBE35477BAD5"/>
    <w:rsid w:val="00A07B17"/>
  </w:style>
  <w:style w:type="paragraph" w:customStyle="1" w:styleId="74A3FD4E244548EA8E722F63167DC978">
    <w:name w:val="74A3FD4E244548EA8E722F63167DC978"/>
    <w:rsid w:val="00A07B17"/>
  </w:style>
  <w:style w:type="paragraph" w:customStyle="1" w:styleId="78DC7B60E27547A8B1C2DD669BECDC1D">
    <w:name w:val="78DC7B60E27547A8B1C2DD669BECDC1D"/>
    <w:rsid w:val="00A07B17"/>
  </w:style>
  <w:style w:type="character" w:customStyle="1" w:styleId="Titre2Car">
    <w:name w:val="Titre 2 Car"/>
    <w:basedOn w:val="Policepardfaut"/>
    <w:link w:val="Titre2"/>
    <w:uiPriority w:val="9"/>
    <w:rsid w:val="00A07B17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F4A19AEBAA1464A8846D4F5982BDDE0">
    <w:name w:val="8F4A19AEBAA1464A8846D4F5982BDDE0"/>
    <w:rsid w:val="00A07B17"/>
  </w:style>
  <w:style w:type="paragraph" w:customStyle="1" w:styleId="C29C9DB5EB614C1299DD87AE9EEB23A5">
    <w:name w:val="C29C9DB5EB614C1299DD87AE9EEB23A5"/>
    <w:rsid w:val="00A76991"/>
  </w:style>
  <w:style w:type="paragraph" w:customStyle="1" w:styleId="CD1E9DA446BD4059B24590996DF9D7E4">
    <w:name w:val="CD1E9DA446BD4059B24590996DF9D7E4"/>
    <w:rsid w:val="00A76991"/>
  </w:style>
  <w:style w:type="paragraph" w:customStyle="1" w:styleId="99701E5BFD3B43A2958DCC114F97026C">
    <w:name w:val="99701E5BFD3B43A2958DCC114F97026C"/>
    <w:rsid w:val="00A76991"/>
  </w:style>
  <w:style w:type="paragraph" w:customStyle="1" w:styleId="86318EA3842A412394DCEACCAC53B86E">
    <w:name w:val="86318EA3842A412394DCEACCAC53B86E"/>
    <w:rsid w:val="00A76991"/>
  </w:style>
  <w:style w:type="paragraph" w:customStyle="1" w:styleId="E9FED6AD5F6448A99EAB1FFBA28AC166">
    <w:name w:val="E9FED6AD5F6448A99EAB1FFBA28AC166"/>
    <w:rsid w:val="00A76991"/>
  </w:style>
  <w:style w:type="paragraph" w:customStyle="1" w:styleId="25C3ECE343224FEE8B5C69421D4808C2">
    <w:name w:val="25C3ECE343224FEE8B5C69421D4808C2"/>
    <w:rsid w:val="00A76991"/>
  </w:style>
  <w:style w:type="paragraph" w:customStyle="1" w:styleId="4685F95A5C724869AAA827BF44A98E2F">
    <w:name w:val="4685F95A5C724869AAA827BF44A98E2F"/>
    <w:rsid w:val="00A76991"/>
  </w:style>
  <w:style w:type="paragraph" w:customStyle="1" w:styleId="76B9F95C99514E64B8E0D20C37382258">
    <w:name w:val="76B9F95C99514E64B8E0D20C37382258"/>
    <w:rsid w:val="00A76991"/>
  </w:style>
  <w:style w:type="paragraph" w:customStyle="1" w:styleId="B1AAAC1C7EB443BEBD9CCD380A8BB27F">
    <w:name w:val="B1AAAC1C7EB443BEBD9CCD380A8BB27F"/>
    <w:rsid w:val="00A76991"/>
  </w:style>
  <w:style w:type="paragraph" w:customStyle="1" w:styleId="372AE3EAB94D481B82AC832304D4B98A">
    <w:name w:val="372AE3EAB94D481B82AC832304D4B98A"/>
    <w:rsid w:val="00A76991"/>
  </w:style>
  <w:style w:type="paragraph" w:customStyle="1" w:styleId="5475D66AF31C487E879853CF8601E0AE">
    <w:name w:val="5475D66AF31C487E879853CF8601E0AE"/>
    <w:rsid w:val="00A76991"/>
  </w:style>
  <w:style w:type="paragraph" w:customStyle="1" w:styleId="AC9E51D3F50A45A596EAD5ED00829262">
    <w:name w:val="AC9E51D3F50A45A596EAD5ED00829262"/>
    <w:rsid w:val="00A76991"/>
  </w:style>
  <w:style w:type="paragraph" w:customStyle="1" w:styleId="4970CA3CBEE64717963315FF5802FD00">
    <w:name w:val="4970CA3CBEE64717963315FF5802FD00"/>
    <w:rsid w:val="00A76991"/>
  </w:style>
  <w:style w:type="paragraph" w:customStyle="1" w:styleId="FF0F0FDE289F4ECA9B4159059AF08CB0">
    <w:name w:val="FF0F0FDE289F4ECA9B4159059AF08CB0"/>
    <w:rsid w:val="00A76991"/>
  </w:style>
  <w:style w:type="paragraph" w:customStyle="1" w:styleId="B6A9CA429B2D478788D72266E3399ECA">
    <w:name w:val="B6A9CA429B2D478788D72266E3399ECA"/>
    <w:rsid w:val="00A76991"/>
  </w:style>
  <w:style w:type="paragraph" w:customStyle="1" w:styleId="4755DD32148F48F69E51BF9DA5DF2E31">
    <w:name w:val="4755DD32148F48F69E51BF9DA5DF2E31"/>
    <w:rsid w:val="00A769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2025-04-03T20:55:00Z</dcterms:created>
  <dcterms:modified xsi:type="dcterms:W3CDTF">2025-04-03T20:55:00Z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